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39E9F" w14:textId="0110F593" w:rsidR="00A43735" w:rsidRPr="00F01C7A" w:rsidRDefault="004673F3" w:rsidP="00F01C7A">
      <w:pPr>
        <w:pStyle w:val="Prrafodelista"/>
        <w:ind w:left="142"/>
        <w:jc w:val="center"/>
        <w:rPr>
          <w:rFonts w:ascii="Georgia" w:hAnsi="Georgia"/>
          <w:b/>
          <w:bCs/>
          <w:spacing w:val="-20"/>
          <w:sz w:val="42"/>
          <w:szCs w:val="42"/>
        </w:rPr>
      </w:pPr>
      <w:r>
        <w:rPr>
          <w:rFonts w:ascii="Georgia" w:hAnsi="Georgia"/>
          <w:b/>
          <w:bCs/>
          <w:spacing w:val="-20"/>
          <w:sz w:val="42"/>
          <w:szCs w:val="42"/>
        </w:rPr>
        <w:t>Jaime Mayor Oreja anima al rearme moral de España en la búsqueda de la verdad</w:t>
      </w:r>
    </w:p>
    <w:p w14:paraId="562E4803" w14:textId="77777777" w:rsidR="00F01C7A" w:rsidRPr="00B8346E" w:rsidRDefault="00F01C7A" w:rsidP="00F01C7A">
      <w:pPr>
        <w:pStyle w:val="Prrafodelista"/>
        <w:ind w:hanging="360"/>
        <w:rPr>
          <w:rFonts w:ascii="Georgia" w:hAnsi="Georgia"/>
          <w:b/>
          <w:bCs/>
          <w:spacing w:val="-20"/>
          <w:sz w:val="26"/>
          <w:szCs w:val="26"/>
        </w:rPr>
      </w:pPr>
    </w:p>
    <w:p w14:paraId="1F8B0004" w14:textId="361565CA" w:rsidR="00792FA3" w:rsidRPr="00B8346E" w:rsidRDefault="00792FA3" w:rsidP="00221CE6">
      <w:pPr>
        <w:pStyle w:val="Prrafodelista"/>
        <w:ind w:hanging="360"/>
        <w:rPr>
          <w:rFonts w:ascii="Georgia" w:hAnsi="Georgia"/>
          <w:b/>
          <w:bCs/>
          <w:spacing w:val="-4"/>
          <w:sz w:val="26"/>
          <w:szCs w:val="26"/>
        </w:rPr>
      </w:pPr>
      <w:r w:rsidRPr="00B8346E">
        <w:rPr>
          <w:rFonts w:ascii="Georgia" w:hAnsi="Georgia"/>
          <w:b/>
          <w:bCs/>
          <w:spacing w:val="-4"/>
          <w:sz w:val="26"/>
          <w:szCs w:val="26"/>
        </w:rPr>
        <w:t>▪</w:t>
      </w:r>
      <w:r w:rsidRPr="00B8346E">
        <w:rPr>
          <w:rFonts w:ascii="Georgia" w:hAnsi="Georgia"/>
          <w:b/>
          <w:bCs/>
          <w:spacing w:val="-4"/>
          <w:sz w:val="26"/>
          <w:szCs w:val="26"/>
        </w:rPr>
        <w:tab/>
      </w:r>
      <w:r w:rsidR="00221CE6" w:rsidRPr="00B8346E">
        <w:rPr>
          <w:rFonts w:ascii="Georgia" w:hAnsi="Georgia"/>
          <w:b/>
          <w:bCs/>
          <w:spacing w:val="-4"/>
          <w:sz w:val="26"/>
          <w:szCs w:val="26"/>
        </w:rPr>
        <w:t>Paco Vázquez: «El debate político de hoy es constitucionalismo o rupturismo. Los valores esenciales de la democracia están en juego»</w:t>
      </w:r>
    </w:p>
    <w:p w14:paraId="1884466E" w14:textId="77777777" w:rsidR="00221CE6" w:rsidRPr="00B8346E" w:rsidRDefault="00221CE6" w:rsidP="00221CE6">
      <w:pPr>
        <w:pStyle w:val="Prrafodelista"/>
        <w:ind w:hanging="360"/>
        <w:rPr>
          <w:rFonts w:ascii="Georgia" w:hAnsi="Georgia"/>
          <w:b/>
          <w:bCs/>
          <w:sz w:val="26"/>
          <w:szCs w:val="26"/>
        </w:rPr>
      </w:pPr>
    </w:p>
    <w:p w14:paraId="0BD54AE2" w14:textId="3CF38CD6" w:rsidR="00792FA3" w:rsidRPr="00B8346E" w:rsidRDefault="00792FA3" w:rsidP="005C6468">
      <w:pPr>
        <w:pStyle w:val="Prrafodelista"/>
        <w:ind w:hanging="360"/>
        <w:rPr>
          <w:rFonts w:ascii="Georgia" w:hAnsi="Georgia"/>
          <w:b/>
          <w:bCs/>
          <w:spacing w:val="-4"/>
          <w:sz w:val="26"/>
          <w:szCs w:val="26"/>
        </w:rPr>
      </w:pPr>
      <w:r w:rsidRPr="00B8346E">
        <w:rPr>
          <w:rFonts w:ascii="Georgia" w:hAnsi="Georgia"/>
          <w:b/>
          <w:bCs/>
          <w:sz w:val="26"/>
          <w:szCs w:val="26"/>
        </w:rPr>
        <w:t>▪</w:t>
      </w:r>
      <w:r w:rsidRPr="00B8346E">
        <w:rPr>
          <w:rFonts w:ascii="Georgia" w:hAnsi="Georgia"/>
          <w:b/>
          <w:bCs/>
          <w:sz w:val="26"/>
          <w:szCs w:val="26"/>
        </w:rPr>
        <w:tab/>
      </w:r>
      <w:r w:rsidR="00221CE6" w:rsidRPr="00B8346E">
        <w:rPr>
          <w:rFonts w:ascii="Georgia" w:hAnsi="Georgia"/>
          <w:b/>
          <w:bCs/>
          <w:spacing w:val="-4"/>
          <w:sz w:val="26"/>
          <w:szCs w:val="26"/>
        </w:rPr>
        <w:t xml:space="preserve">Bieito Rubido: </w:t>
      </w:r>
      <w:r w:rsidR="00B8346E" w:rsidRPr="00B8346E">
        <w:rPr>
          <w:rFonts w:ascii="Georgia" w:hAnsi="Georgia"/>
          <w:b/>
          <w:bCs/>
          <w:spacing w:val="-4"/>
          <w:sz w:val="26"/>
          <w:szCs w:val="26"/>
        </w:rPr>
        <w:t>«España necesita una nueva regeneración no solo de las instituciones sino de los ciudadanos»</w:t>
      </w:r>
    </w:p>
    <w:p w14:paraId="3C2DB86B" w14:textId="77777777" w:rsidR="005C6468" w:rsidRPr="00B8346E" w:rsidRDefault="005C6468" w:rsidP="005C6468">
      <w:pPr>
        <w:pStyle w:val="Prrafodelista"/>
        <w:ind w:hanging="360"/>
        <w:rPr>
          <w:rFonts w:ascii="Georgia" w:hAnsi="Georgia"/>
          <w:b/>
          <w:bCs/>
          <w:spacing w:val="-20"/>
          <w:sz w:val="26"/>
          <w:szCs w:val="26"/>
        </w:rPr>
      </w:pPr>
    </w:p>
    <w:p w14:paraId="1D92B7B7" w14:textId="087002C7" w:rsidR="00A43735" w:rsidRPr="005C6468" w:rsidRDefault="00A43735" w:rsidP="005C6468">
      <w:pPr>
        <w:spacing w:line="312" w:lineRule="auto"/>
        <w:jc w:val="right"/>
        <w:rPr>
          <w:rFonts w:ascii="Georgia" w:hAnsi="Georgia"/>
          <w:b/>
          <w:bCs/>
          <w:i/>
        </w:rPr>
      </w:pPr>
      <w:r w:rsidRPr="005C6468">
        <w:rPr>
          <w:rFonts w:ascii="Georgia" w:hAnsi="Georgia"/>
          <w:b/>
          <w:bCs/>
          <w:i/>
        </w:rPr>
        <w:t xml:space="preserve">Madrid, </w:t>
      </w:r>
      <w:r w:rsidR="006453B3" w:rsidRPr="000731A7">
        <w:rPr>
          <w:rFonts w:ascii="Georgia" w:hAnsi="Georgia"/>
          <w:b/>
          <w:bCs/>
          <w:i/>
        </w:rPr>
        <w:t>2</w:t>
      </w:r>
      <w:r w:rsidR="0006578E">
        <w:rPr>
          <w:rFonts w:ascii="Georgia" w:hAnsi="Georgia"/>
          <w:b/>
          <w:bCs/>
          <w:i/>
        </w:rPr>
        <w:t>6</w:t>
      </w:r>
      <w:r w:rsidR="00792FA3" w:rsidRPr="005C6468">
        <w:rPr>
          <w:rFonts w:ascii="Georgia" w:hAnsi="Georgia"/>
          <w:b/>
          <w:bCs/>
          <w:i/>
        </w:rPr>
        <w:t xml:space="preserve"> de ma</w:t>
      </w:r>
      <w:r w:rsidR="005C6468">
        <w:rPr>
          <w:rFonts w:ascii="Georgia" w:hAnsi="Georgia"/>
          <w:b/>
          <w:bCs/>
          <w:i/>
        </w:rPr>
        <w:t>rzo</w:t>
      </w:r>
      <w:r w:rsidRPr="005C6468">
        <w:rPr>
          <w:rFonts w:ascii="Georgia" w:hAnsi="Georgia"/>
          <w:b/>
          <w:bCs/>
          <w:i/>
        </w:rPr>
        <w:t xml:space="preserve"> de 202</w:t>
      </w:r>
      <w:r w:rsidR="005C6468">
        <w:rPr>
          <w:rFonts w:ascii="Georgia" w:hAnsi="Georgia"/>
          <w:b/>
          <w:bCs/>
          <w:i/>
        </w:rPr>
        <w:t>5</w:t>
      </w:r>
    </w:p>
    <w:p w14:paraId="577B3BD4" w14:textId="77777777" w:rsidR="005C6468" w:rsidRDefault="005C6468" w:rsidP="00792FA3">
      <w:pPr>
        <w:jc w:val="both"/>
        <w:rPr>
          <w:rFonts w:ascii="Georgia" w:hAnsi="Georgia"/>
          <w:sz w:val="21"/>
          <w:szCs w:val="21"/>
        </w:rPr>
      </w:pPr>
    </w:p>
    <w:p w14:paraId="2EE7BD35" w14:textId="6BD85EE5" w:rsidR="00792FA3" w:rsidRPr="008C3114" w:rsidRDefault="00221CE6" w:rsidP="003C16A6">
      <w:pPr>
        <w:spacing w:line="312" w:lineRule="auto"/>
        <w:jc w:val="both"/>
        <w:rPr>
          <w:rFonts w:ascii="Georgia" w:hAnsi="Georgia"/>
          <w:sz w:val="21"/>
          <w:szCs w:val="21"/>
        </w:rPr>
      </w:pPr>
      <w:r>
        <w:rPr>
          <w:rFonts w:ascii="Georgia" w:hAnsi="Georgia"/>
          <w:sz w:val="21"/>
          <w:szCs w:val="21"/>
        </w:rPr>
        <w:t xml:space="preserve">La Fundación NEOS se ha presentado esta tarde en La Coruña. El salón del hotel Meliá María Pita se </w:t>
      </w:r>
      <w:r w:rsidR="008C3114" w:rsidRPr="008C3114">
        <w:rPr>
          <w:rFonts w:ascii="Georgia" w:hAnsi="Georgia"/>
          <w:bCs/>
          <w:sz w:val="21"/>
          <w:szCs w:val="21"/>
        </w:rPr>
        <w:t xml:space="preserve">ha quedado pequeño para acoger a </w:t>
      </w:r>
      <w:r>
        <w:rPr>
          <w:rFonts w:ascii="Georgia" w:hAnsi="Georgia"/>
          <w:bCs/>
          <w:sz w:val="21"/>
          <w:szCs w:val="21"/>
        </w:rPr>
        <w:t>los más de 250</w:t>
      </w:r>
      <w:r w:rsidR="008C3114" w:rsidRPr="008C3114">
        <w:rPr>
          <w:rFonts w:ascii="Georgia" w:hAnsi="Georgia"/>
          <w:bCs/>
          <w:sz w:val="21"/>
          <w:szCs w:val="21"/>
        </w:rPr>
        <w:t xml:space="preserve"> coruñeses que han querido conocer la alternativa cultural basada en los fundamentos cristianos y acompañar a su presidente, Jaime Mayor Oreja. En el acto</w:t>
      </w:r>
      <w:r w:rsidR="00B40C1C">
        <w:rPr>
          <w:rFonts w:ascii="Georgia" w:hAnsi="Georgia"/>
          <w:bCs/>
          <w:sz w:val="21"/>
          <w:szCs w:val="21"/>
        </w:rPr>
        <w:t xml:space="preserve"> que ha contado con la moderación de la</w:t>
      </w:r>
      <w:r w:rsidR="003730B2">
        <w:rPr>
          <w:rFonts w:ascii="Georgia" w:hAnsi="Georgia"/>
          <w:bCs/>
          <w:sz w:val="21"/>
          <w:szCs w:val="21"/>
        </w:rPr>
        <w:t xml:space="preserve"> jefa de redacción</w:t>
      </w:r>
      <w:r w:rsidR="00B40C1C">
        <w:rPr>
          <w:rFonts w:ascii="Georgia" w:hAnsi="Georgia"/>
          <w:bCs/>
          <w:sz w:val="21"/>
          <w:szCs w:val="21"/>
        </w:rPr>
        <w:t xml:space="preserve"> de COPE Galicia Eva Iglesias</w:t>
      </w:r>
      <w:r w:rsidR="008C3114" w:rsidRPr="008C3114">
        <w:rPr>
          <w:rFonts w:ascii="Georgia" w:hAnsi="Georgia"/>
          <w:bCs/>
          <w:sz w:val="21"/>
          <w:szCs w:val="21"/>
        </w:rPr>
        <w:t>, Bieito Rubido, director de El Debate, Luisa González, exvicepresidenta del Colegio de Médicos de Madrid y Diego González, coach de familia.</w:t>
      </w:r>
    </w:p>
    <w:p w14:paraId="5E8C19D2" w14:textId="4D318469" w:rsidR="008E3BA2" w:rsidRDefault="008C7EC7" w:rsidP="003C16A6">
      <w:pPr>
        <w:spacing w:line="312" w:lineRule="auto"/>
        <w:jc w:val="both"/>
        <w:rPr>
          <w:rFonts w:ascii="Georgia" w:eastAsia="Times New Roman" w:hAnsi="Georgia" w:cs="Times New Roman"/>
          <w:color w:val="030303"/>
          <w:kern w:val="0"/>
          <w:sz w:val="21"/>
          <w:szCs w:val="21"/>
          <w:lang w:eastAsia="es-ES"/>
          <w14:ligatures w14:val="none"/>
        </w:rPr>
      </w:pPr>
      <w:r w:rsidRPr="0051685F">
        <w:rPr>
          <w:rFonts w:ascii="Georgia" w:hAnsi="Georgia"/>
          <w:b/>
          <w:sz w:val="21"/>
          <w:szCs w:val="21"/>
        </w:rPr>
        <w:t>Jaime Mayor Oreja</w:t>
      </w:r>
      <w:r w:rsidR="00450211">
        <w:rPr>
          <w:rFonts w:ascii="Georgia" w:hAnsi="Georgia"/>
          <w:b/>
          <w:sz w:val="21"/>
          <w:szCs w:val="21"/>
        </w:rPr>
        <w:t xml:space="preserve">, </w:t>
      </w:r>
      <w:r w:rsidR="00450211" w:rsidRPr="00156DB5">
        <w:rPr>
          <w:rFonts w:ascii="Georgia" w:hAnsi="Georgia"/>
          <w:sz w:val="21"/>
          <w:szCs w:val="21"/>
        </w:rPr>
        <w:t>presidente de la Fundación</w:t>
      </w:r>
      <w:r w:rsidR="00E8266A" w:rsidRPr="00E8266A">
        <w:rPr>
          <w:rFonts w:ascii="Georgia" w:eastAsia="Times New Roman" w:hAnsi="Georgia" w:cs="Times New Roman"/>
          <w:color w:val="030303"/>
          <w:kern w:val="0"/>
          <w:sz w:val="21"/>
          <w:szCs w:val="21"/>
          <w:lang w:eastAsia="es-ES"/>
          <w14:ligatures w14:val="none"/>
        </w:rPr>
        <w:t xml:space="preserve"> ha </w:t>
      </w:r>
      <w:r w:rsidR="00D46000">
        <w:rPr>
          <w:rFonts w:ascii="Georgia" w:eastAsia="Times New Roman" w:hAnsi="Georgia" w:cs="Times New Roman"/>
          <w:color w:val="030303"/>
          <w:kern w:val="0"/>
          <w:sz w:val="21"/>
          <w:szCs w:val="21"/>
          <w:lang w:eastAsia="es-ES"/>
          <w14:ligatures w14:val="none"/>
        </w:rPr>
        <w:t>alertado del momento</w:t>
      </w:r>
      <w:r w:rsidR="00C81520">
        <w:rPr>
          <w:rFonts w:ascii="Georgia" w:eastAsia="Times New Roman" w:hAnsi="Georgia" w:cs="Times New Roman"/>
          <w:color w:val="030303"/>
          <w:kern w:val="0"/>
          <w:sz w:val="21"/>
          <w:szCs w:val="21"/>
          <w:lang w:eastAsia="es-ES"/>
          <w14:ligatures w14:val="none"/>
        </w:rPr>
        <w:t xml:space="preserve"> crucial que está viviendo España «Estamos en un marcado agravamiento de la ruptura del frente popular. El encuentro de Otegui como embajador del Gobierno, con Puigdemont, así como la recepción de Sánchez en Moncloa a Bildu-Eta, confirman que la ruptura no tiene límites». Mayor O</w:t>
      </w:r>
      <w:r w:rsidR="00221CE6">
        <w:rPr>
          <w:rFonts w:ascii="Georgia" w:eastAsia="Times New Roman" w:hAnsi="Georgia" w:cs="Times New Roman"/>
          <w:color w:val="030303"/>
          <w:kern w:val="0"/>
          <w:sz w:val="21"/>
          <w:szCs w:val="21"/>
          <w:lang w:eastAsia="es-ES"/>
          <w14:ligatures w14:val="none"/>
        </w:rPr>
        <w:t>reja ha concluido afirmando que</w:t>
      </w:r>
      <w:r w:rsidR="00C81520">
        <w:rPr>
          <w:rFonts w:ascii="Georgia" w:eastAsia="Times New Roman" w:hAnsi="Georgia" w:cs="Times New Roman"/>
          <w:color w:val="030303"/>
          <w:kern w:val="0"/>
          <w:sz w:val="21"/>
          <w:szCs w:val="21"/>
          <w:lang w:eastAsia="es-ES"/>
          <w14:ligatures w14:val="none"/>
        </w:rPr>
        <w:t xml:space="preserve"> Esp</w:t>
      </w:r>
      <w:r w:rsidR="00B8346E">
        <w:rPr>
          <w:rFonts w:ascii="Georgia" w:eastAsia="Times New Roman" w:hAnsi="Georgia" w:cs="Times New Roman"/>
          <w:color w:val="030303"/>
          <w:kern w:val="0"/>
          <w:sz w:val="21"/>
          <w:szCs w:val="21"/>
          <w:lang w:eastAsia="es-ES"/>
          <w14:ligatures w14:val="none"/>
        </w:rPr>
        <w:t>aña no está muerta pero agoniza</w:t>
      </w:r>
      <w:bookmarkStart w:id="0" w:name="_GoBack"/>
      <w:bookmarkEnd w:id="0"/>
      <w:r w:rsidR="00C81520">
        <w:rPr>
          <w:rFonts w:ascii="Georgia" w:eastAsia="Times New Roman" w:hAnsi="Georgia" w:cs="Times New Roman"/>
          <w:color w:val="030303"/>
          <w:kern w:val="0"/>
          <w:sz w:val="21"/>
          <w:szCs w:val="21"/>
          <w:lang w:eastAsia="es-ES"/>
          <w14:ligatures w14:val="none"/>
        </w:rPr>
        <w:t xml:space="preserve"> y para defenderla «el rearme más necesario para España y para Europa es el rearme moral. Esa es la razón de ser de NEOS. Este rearme moral exige el final del hostigamiento y persecución de los fundamentos cristianos».</w:t>
      </w:r>
    </w:p>
    <w:p w14:paraId="3CC417FD" w14:textId="18B25948" w:rsidR="004673F3" w:rsidRDefault="00B40C1C" w:rsidP="0092444B">
      <w:pPr>
        <w:spacing w:line="312" w:lineRule="auto"/>
        <w:jc w:val="both"/>
        <w:rPr>
          <w:rFonts w:ascii="Georgia" w:hAnsi="Georgia"/>
          <w:sz w:val="21"/>
          <w:szCs w:val="21"/>
        </w:rPr>
      </w:pPr>
      <w:r w:rsidRPr="00E8266A">
        <w:rPr>
          <w:rFonts w:ascii="Georgia" w:hAnsi="Georgia"/>
          <w:b/>
          <w:bCs/>
          <w:sz w:val="21"/>
          <w:szCs w:val="21"/>
        </w:rPr>
        <w:t>Paco Vázquez</w:t>
      </w:r>
      <w:r w:rsidRPr="00E8266A">
        <w:rPr>
          <w:rFonts w:ascii="Georgia" w:hAnsi="Georgia"/>
          <w:sz w:val="21"/>
          <w:szCs w:val="21"/>
        </w:rPr>
        <w:t>, exalcalde de La Coruña y exembajador ante la Santa Sede</w:t>
      </w:r>
      <w:r>
        <w:rPr>
          <w:rFonts w:ascii="Georgia" w:hAnsi="Georgia"/>
          <w:sz w:val="21"/>
          <w:szCs w:val="21"/>
        </w:rPr>
        <w:t>, ha centrado su discurso en España,</w:t>
      </w:r>
      <w:r w:rsidR="00A02D61">
        <w:rPr>
          <w:rFonts w:ascii="Georgia" w:hAnsi="Georgia"/>
          <w:sz w:val="21"/>
          <w:szCs w:val="21"/>
        </w:rPr>
        <w:t xml:space="preserve"> un bien moral,</w:t>
      </w:r>
      <w:r>
        <w:rPr>
          <w:rFonts w:ascii="Georgia" w:hAnsi="Georgia"/>
          <w:sz w:val="21"/>
          <w:szCs w:val="21"/>
        </w:rPr>
        <w:t xml:space="preserve"> uno de los cuatro pilares en los que NEOS basa su alternativa cultural</w:t>
      </w:r>
      <w:r w:rsidR="004673F3">
        <w:rPr>
          <w:rFonts w:ascii="Georgia" w:hAnsi="Georgia"/>
          <w:sz w:val="21"/>
          <w:szCs w:val="21"/>
        </w:rPr>
        <w:t>, poniendo en valor el proceso de la transición de 1978: «</w:t>
      </w:r>
      <w:r w:rsidR="00EC6E86" w:rsidRPr="00EC6E86">
        <w:rPr>
          <w:rFonts w:ascii="Georgia" w:hAnsi="Georgia"/>
          <w:sz w:val="21"/>
          <w:szCs w:val="21"/>
        </w:rPr>
        <w:t>los españoles pactamos un proceso basado en el consenso en el</w:t>
      </w:r>
      <w:r w:rsidR="004673F3">
        <w:rPr>
          <w:rFonts w:ascii="Georgia" w:hAnsi="Georgia"/>
          <w:sz w:val="21"/>
          <w:szCs w:val="21"/>
        </w:rPr>
        <w:t xml:space="preserve"> que hubo renuncia y generosidad</w:t>
      </w:r>
      <w:r w:rsidR="00EC6E86" w:rsidRPr="00EC6E86">
        <w:rPr>
          <w:rFonts w:ascii="Georgia" w:hAnsi="Georgia"/>
          <w:sz w:val="21"/>
          <w:szCs w:val="21"/>
        </w:rPr>
        <w:t>. Nuestra con</w:t>
      </w:r>
      <w:r w:rsidR="004673F3">
        <w:rPr>
          <w:rFonts w:ascii="Georgia" w:hAnsi="Georgia"/>
          <w:sz w:val="21"/>
          <w:szCs w:val="21"/>
        </w:rPr>
        <w:t>stitución nació de ese consenso</w:t>
      </w:r>
      <w:r w:rsidR="00EC6E86" w:rsidRPr="00EC6E86">
        <w:rPr>
          <w:rFonts w:ascii="Georgia" w:hAnsi="Georgia"/>
          <w:sz w:val="21"/>
          <w:szCs w:val="21"/>
        </w:rPr>
        <w:t>, no des</w:t>
      </w:r>
      <w:r w:rsidR="004673F3">
        <w:rPr>
          <w:rFonts w:ascii="Georgia" w:hAnsi="Georgia"/>
          <w:sz w:val="21"/>
          <w:szCs w:val="21"/>
        </w:rPr>
        <w:t>de la ruptura ni la inmovilidad. Sin embargo, h</w:t>
      </w:r>
      <w:r w:rsidR="00EC6E86" w:rsidRPr="00EC6E86">
        <w:rPr>
          <w:rFonts w:ascii="Georgia" w:hAnsi="Georgia"/>
          <w:sz w:val="21"/>
          <w:szCs w:val="21"/>
        </w:rPr>
        <w:t>oy los rupturistas gobiernan España y ese proceso constituyente está en peligro</w:t>
      </w:r>
      <w:r w:rsidR="004673F3">
        <w:rPr>
          <w:rFonts w:ascii="Georgia" w:hAnsi="Georgia"/>
          <w:sz w:val="21"/>
          <w:szCs w:val="21"/>
        </w:rPr>
        <w:t>». Vázquez ha mostrado su preocupación y sorpresa ante la pasividad de la sociedad, de que España no se dé cuenta de que este proyecto está poniendo en peligro valores fundamentales de la transición democrática, «fundamentalmente la superación de las dos Españas, pactaron el deseo de recuperar una España de todos y para todos».</w:t>
      </w:r>
      <w:r w:rsidR="00B8346E">
        <w:rPr>
          <w:rFonts w:ascii="Georgia" w:hAnsi="Georgia"/>
          <w:sz w:val="21"/>
          <w:szCs w:val="21"/>
        </w:rPr>
        <w:t xml:space="preserve"> El exalcalde de La Coruña ha finalizado afirmando que </w:t>
      </w:r>
      <w:r w:rsidR="00B8346E" w:rsidRPr="00B8346E">
        <w:rPr>
          <w:rFonts w:ascii="Georgia" w:hAnsi="Georgia"/>
          <w:sz w:val="21"/>
          <w:szCs w:val="21"/>
        </w:rPr>
        <w:t>«El debate político de hoy es constitucionalismo o rupturismo. Los valores esenciales de la democracia están en juego»</w:t>
      </w:r>
      <w:r w:rsidR="00B8346E">
        <w:rPr>
          <w:rFonts w:ascii="Georgia" w:hAnsi="Georgia"/>
          <w:sz w:val="21"/>
          <w:szCs w:val="21"/>
        </w:rPr>
        <w:t>.</w:t>
      </w:r>
    </w:p>
    <w:p w14:paraId="15B568B2" w14:textId="0DEC4948" w:rsidR="00B40C1C" w:rsidRDefault="00B40C1C" w:rsidP="0092444B">
      <w:pPr>
        <w:spacing w:line="312" w:lineRule="auto"/>
        <w:jc w:val="both"/>
        <w:rPr>
          <w:rFonts w:ascii="Georgia" w:hAnsi="Georgia"/>
          <w:sz w:val="21"/>
          <w:szCs w:val="21"/>
        </w:rPr>
      </w:pPr>
      <w:r w:rsidRPr="00B40C1C">
        <w:rPr>
          <w:rFonts w:ascii="Georgia" w:hAnsi="Georgia"/>
          <w:b/>
          <w:sz w:val="21"/>
          <w:szCs w:val="21"/>
        </w:rPr>
        <w:lastRenderedPageBreak/>
        <w:t>Bieito Rubido,</w:t>
      </w:r>
      <w:r>
        <w:rPr>
          <w:rFonts w:ascii="Georgia" w:hAnsi="Georgia"/>
          <w:sz w:val="21"/>
          <w:szCs w:val="21"/>
        </w:rPr>
        <w:t xml:space="preserve"> el director de EL Debate, uno de los medios que está siendo fuertemente atacado por el Gobierno, ha salido en defensa de la Libertad basada en la Verdad</w:t>
      </w:r>
      <w:r w:rsidR="0092444B">
        <w:rPr>
          <w:rFonts w:ascii="Georgia" w:hAnsi="Georgia"/>
          <w:sz w:val="21"/>
          <w:szCs w:val="21"/>
        </w:rPr>
        <w:t>, animando a no resignarnos al momento que vivimos y «tener el coraje de hacer frente a los falsos paradigmas que se están instalando en la sociedad española a través de la educación y de los medios de comunicación»</w:t>
      </w:r>
      <w:r>
        <w:rPr>
          <w:rFonts w:ascii="Georgia" w:hAnsi="Georgia"/>
          <w:sz w:val="21"/>
          <w:szCs w:val="21"/>
        </w:rPr>
        <w:t>.</w:t>
      </w:r>
      <w:r w:rsidR="0092444B">
        <w:rPr>
          <w:rFonts w:ascii="Georgia" w:hAnsi="Georgia"/>
          <w:sz w:val="21"/>
          <w:szCs w:val="21"/>
        </w:rPr>
        <w:t xml:space="preserve"> Rubido ha </w:t>
      </w:r>
      <w:r w:rsidR="00EC6E86">
        <w:rPr>
          <w:rFonts w:ascii="Georgia" w:hAnsi="Georgia"/>
          <w:sz w:val="21"/>
          <w:szCs w:val="21"/>
        </w:rPr>
        <w:t>citado algunos de los errores que se han cometido en la democracia, entre ellos «</w:t>
      </w:r>
      <w:r w:rsidR="0092444B">
        <w:rPr>
          <w:rFonts w:ascii="Georgia" w:hAnsi="Georgia"/>
          <w:sz w:val="21"/>
          <w:szCs w:val="21"/>
        </w:rPr>
        <w:t>qu</w:t>
      </w:r>
      <w:r w:rsidR="00EC6E86">
        <w:rPr>
          <w:rFonts w:ascii="Georgia" w:hAnsi="Georgia"/>
          <w:sz w:val="21"/>
          <w:szCs w:val="21"/>
        </w:rPr>
        <w:t>e el 70% de los medios de comunicación en España pertenecen a grupos extranjeros que no tienen un compromiso con el país». Para concluir, el director de El Debate, ha subrayado la necesidad de l</w:t>
      </w:r>
      <w:r w:rsidR="0092444B" w:rsidRPr="0092444B">
        <w:rPr>
          <w:rFonts w:ascii="Georgia" w:hAnsi="Georgia"/>
          <w:sz w:val="21"/>
          <w:szCs w:val="21"/>
        </w:rPr>
        <w:t xml:space="preserve">a regeneración moral de </w:t>
      </w:r>
      <w:r w:rsidR="00EC6E86">
        <w:rPr>
          <w:rFonts w:ascii="Georgia" w:hAnsi="Georgia"/>
          <w:sz w:val="21"/>
          <w:szCs w:val="21"/>
        </w:rPr>
        <w:t>E</w:t>
      </w:r>
      <w:r w:rsidR="0092444B" w:rsidRPr="0092444B">
        <w:rPr>
          <w:rFonts w:ascii="Georgia" w:hAnsi="Georgia"/>
          <w:sz w:val="21"/>
          <w:szCs w:val="21"/>
        </w:rPr>
        <w:t>spañ</w:t>
      </w:r>
      <w:r w:rsidR="00EC6E86">
        <w:rPr>
          <w:rFonts w:ascii="Georgia" w:hAnsi="Georgia"/>
          <w:sz w:val="21"/>
          <w:szCs w:val="21"/>
        </w:rPr>
        <w:t xml:space="preserve">a, «no solo regeneración de las instituciones, sino también de los ciudadanos, respetando las ideas distintas, la tolerancia, el </w:t>
      </w:r>
      <w:r w:rsidR="0092444B" w:rsidRPr="0092444B">
        <w:rPr>
          <w:rFonts w:ascii="Georgia" w:hAnsi="Georgia"/>
          <w:sz w:val="21"/>
          <w:szCs w:val="21"/>
        </w:rPr>
        <w:t>respeto mutuo y el c</w:t>
      </w:r>
      <w:r w:rsidR="00EC6E86">
        <w:rPr>
          <w:rFonts w:ascii="Georgia" w:hAnsi="Georgia"/>
          <w:sz w:val="21"/>
          <w:szCs w:val="21"/>
        </w:rPr>
        <w:t xml:space="preserve">onsenso básico de la democracia. </w:t>
      </w:r>
      <w:r w:rsidR="0092444B" w:rsidRPr="0092444B">
        <w:rPr>
          <w:rFonts w:ascii="Georgia" w:hAnsi="Georgia"/>
          <w:sz w:val="21"/>
          <w:szCs w:val="21"/>
        </w:rPr>
        <w:t xml:space="preserve">Debemos </w:t>
      </w:r>
      <w:r w:rsidR="00EC6E86">
        <w:rPr>
          <w:rFonts w:ascii="Georgia" w:hAnsi="Georgia"/>
          <w:sz w:val="21"/>
          <w:szCs w:val="21"/>
        </w:rPr>
        <w:t>c</w:t>
      </w:r>
      <w:r w:rsidR="0092444B" w:rsidRPr="0092444B">
        <w:rPr>
          <w:rFonts w:ascii="Georgia" w:hAnsi="Georgia"/>
          <w:sz w:val="21"/>
          <w:szCs w:val="21"/>
        </w:rPr>
        <w:t>omprometernos cada uno de nosotros para conseguir esa regeneración en la libertad y la verdad</w:t>
      </w:r>
      <w:r w:rsidR="00EC6E86">
        <w:rPr>
          <w:rFonts w:ascii="Georgia" w:hAnsi="Georgia"/>
          <w:sz w:val="21"/>
          <w:szCs w:val="21"/>
        </w:rPr>
        <w:t>».</w:t>
      </w:r>
    </w:p>
    <w:p w14:paraId="38C459EB" w14:textId="5730C0AC" w:rsidR="00B40C1C" w:rsidRDefault="00B40C1C" w:rsidP="00A30A15">
      <w:pPr>
        <w:spacing w:line="312" w:lineRule="auto"/>
        <w:jc w:val="both"/>
        <w:rPr>
          <w:rFonts w:ascii="Georgia" w:hAnsi="Georgia"/>
          <w:sz w:val="21"/>
          <w:szCs w:val="21"/>
        </w:rPr>
      </w:pPr>
      <w:r>
        <w:rPr>
          <w:rFonts w:ascii="Georgia" w:hAnsi="Georgia"/>
          <w:sz w:val="21"/>
          <w:szCs w:val="21"/>
        </w:rPr>
        <w:t xml:space="preserve">Para hablar del valor infinito de la persona han participado </w:t>
      </w:r>
      <w:r w:rsidRPr="00156DB5">
        <w:rPr>
          <w:rFonts w:ascii="Georgia" w:hAnsi="Georgia"/>
          <w:b/>
          <w:sz w:val="21"/>
          <w:szCs w:val="21"/>
        </w:rPr>
        <w:t>Luisa González</w:t>
      </w:r>
      <w:r>
        <w:rPr>
          <w:rFonts w:ascii="Georgia" w:hAnsi="Georgia"/>
          <w:sz w:val="21"/>
          <w:szCs w:val="21"/>
        </w:rPr>
        <w:t>, exvicepresidenta del Colegio Oficial de Médicos de Madrid, qui</w:t>
      </w:r>
      <w:r w:rsidR="00156DB5">
        <w:rPr>
          <w:rFonts w:ascii="Georgia" w:hAnsi="Georgia"/>
          <w:sz w:val="21"/>
          <w:szCs w:val="21"/>
        </w:rPr>
        <w:t xml:space="preserve">en ha cuestionado los ataques a los que hoy en día se está sometiendo la dignidad humana con leyes como la de eutanasia, la ley trans o la ley que pemite abortar a menores y </w:t>
      </w:r>
      <w:r w:rsidR="00156DB5" w:rsidRPr="00156DB5">
        <w:rPr>
          <w:rFonts w:ascii="Georgia" w:hAnsi="Georgia"/>
          <w:b/>
          <w:sz w:val="21"/>
          <w:szCs w:val="21"/>
        </w:rPr>
        <w:t>Diego González</w:t>
      </w:r>
      <w:r w:rsidR="00156DB5">
        <w:rPr>
          <w:rFonts w:ascii="Georgia" w:hAnsi="Georgia"/>
          <w:sz w:val="21"/>
          <w:szCs w:val="21"/>
        </w:rPr>
        <w:t>, coach de Familia, ha incidido en el valor que tiene la familia como garante de la dignidad humana.</w:t>
      </w:r>
      <w:r w:rsidR="00A30A15">
        <w:rPr>
          <w:rFonts w:ascii="Georgia" w:hAnsi="Georgia"/>
          <w:sz w:val="21"/>
          <w:szCs w:val="21"/>
        </w:rPr>
        <w:t xml:space="preserve"> La vicepresidenta del Colegio de Médicos de Madrid ha subrayado que hoy la medicina está siendo amenazada a través de leyes que atacan su código ético y la relación con el paciente.  «</w:t>
      </w:r>
      <w:r w:rsidR="00A30A15" w:rsidRPr="00A30A15">
        <w:rPr>
          <w:rFonts w:ascii="Georgia" w:hAnsi="Georgia"/>
          <w:sz w:val="21"/>
          <w:szCs w:val="21"/>
        </w:rPr>
        <w:t>En un mundo volátil, incierto, ambiguo y digital la dignidad del ser humano está siendo postergada</w:t>
      </w:r>
      <w:r w:rsidR="00A30A15">
        <w:rPr>
          <w:rFonts w:ascii="Georgia" w:hAnsi="Georgia"/>
          <w:sz w:val="21"/>
          <w:szCs w:val="21"/>
        </w:rPr>
        <w:t>» ha afirmado Luisa González, quien ha animado a «crear un nuevo ecosistema</w:t>
      </w:r>
      <w:r w:rsidR="00593CE3">
        <w:rPr>
          <w:rFonts w:ascii="Georgia" w:hAnsi="Georgia"/>
          <w:sz w:val="21"/>
          <w:szCs w:val="21"/>
        </w:rPr>
        <w:t>, la ecología humana,</w:t>
      </w:r>
      <w:r w:rsidR="00A30A15">
        <w:rPr>
          <w:rFonts w:ascii="Georgia" w:hAnsi="Georgia"/>
          <w:sz w:val="21"/>
          <w:szCs w:val="21"/>
        </w:rPr>
        <w:t xml:space="preserve"> </w:t>
      </w:r>
      <w:r w:rsidR="00A30A15" w:rsidRPr="00A30A15">
        <w:rPr>
          <w:rFonts w:ascii="Georgia" w:hAnsi="Georgia"/>
          <w:sz w:val="21"/>
          <w:szCs w:val="21"/>
        </w:rPr>
        <w:t>en el que el ser humano sea el protagonista a través de la cultura del cuidado. Somos relacionales y necesitamos reconquistar la vivencia de la gran familia humana</w:t>
      </w:r>
      <w:r w:rsidR="00A30A15">
        <w:rPr>
          <w:rFonts w:ascii="Georgia" w:hAnsi="Georgia"/>
          <w:sz w:val="21"/>
          <w:szCs w:val="21"/>
        </w:rPr>
        <w:t xml:space="preserve">». En este sentido, Diego González ha afirmado que </w:t>
      </w:r>
      <w:r w:rsidR="00BE1C4A">
        <w:rPr>
          <w:rFonts w:ascii="Georgia" w:hAnsi="Georgia"/>
          <w:sz w:val="21"/>
          <w:szCs w:val="21"/>
        </w:rPr>
        <w:t>«h</w:t>
      </w:r>
      <w:r w:rsidR="00BE1C4A" w:rsidRPr="00BE1C4A">
        <w:rPr>
          <w:rFonts w:ascii="Georgia" w:hAnsi="Georgia"/>
          <w:sz w:val="21"/>
          <w:szCs w:val="21"/>
        </w:rPr>
        <w:t>istóricamente, la familia ha sido, y es, el núcleo social en el que se viven (que no inculcan) los valores que nos configuran como personas, como individuos únicos e irremplazables dentro de una sociedad</w:t>
      </w:r>
      <w:r w:rsidR="00BE1C4A">
        <w:rPr>
          <w:rFonts w:ascii="Georgia" w:hAnsi="Georgia"/>
          <w:sz w:val="21"/>
          <w:szCs w:val="21"/>
        </w:rPr>
        <w:t xml:space="preserve">». El coach de Familia ha animado a apoyar este </w:t>
      </w:r>
      <w:r w:rsidR="00BE1C4A" w:rsidRPr="00BE1C4A">
        <w:rPr>
          <w:rFonts w:ascii="Georgia" w:hAnsi="Georgia"/>
          <w:sz w:val="21"/>
          <w:szCs w:val="21"/>
        </w:rPr>
        <w:t>anhelo al que muchos jóvenes aspiran</w:t>
      </w:r>
      <w:r w:rsidR="00BE1C4A">
        <w:rPr>
          <w:rFonts w:ascii="Georgia" w:hAnsi="Georgia"/>
          <w:sz w:val="21"/>
          <w:szCs w:val="21"/>
        </w:rPr>
        <w:t xml:space="preserve"> y ha finalizado alegando que «</w:t>
      </w:r>
      <w:r w:rsidR="00BE1C4A" w:rsidRPr="00BE1C4A">
        <w:rPr>
          <w:rFonts w:ascii="Georgia" w:hAnsi="Georgia"/>
          <w:sz w:val="21"/>
          <w:szCs w:val="21"/>
        </w:rPr>
        <w:t>ellos también deben poder hacer realidad sus sueños y proyectos. Se lo debemos</w:t>
      </w:r>
      <w:r w:rsidR="00BE1C4A">
        <w:rPr>
          <w:rFonts w:ascii="Georgia" w:hAnsi="Georgia"/>
          <w:sz w:val="21"/>
          <w:szCs w:val="21"/>
        </w:rPr>
        <w:t>». P</w:t>
      </w:r>
      <w:r w:rsidR="00A30A15">
        <w:rPr>
          <w:rFonts w:ascii="Georgia" w:hAnsi="Georgia"/>
          <w:sz w:val="21"/>
          <w:szCs w:val="21"/>
        </w:rPr>
        <w:t xml:space="preserve">ara concluir </w:t>
      </w:r>
      <w:r w:rsidR="00BE1C4A">
        <w:rPr>
          <w:rFonts w:ascii="Georgia" w:hAnsi="Georgia"/>
          <w:sz w:val="21"/>
          <w:szCs w:val="21"/>
        </w:rPr>
        <w:t>la doctora González ha subraya</w:t>
      </w:r>
      <w:r w:rsidR="00A30A15">
        <w:rPr>
          <w:rFonts w:ascii="Georgia" w:hAnsi="Georgia"/>
          <w:sz w:val="21"/>
          <w:szCs w:val="21"/>
        </w:rPr>
        <w:t>do que</w:t>
      </w:r>
      <w:r w:rsidR="00A30A15" w:rsidRPr="00A30A15">
        <w:rPr>
          <w:rFonts w:ascii="Georgia" w:hAnsi="Georgia"/>
          <w:sz w:val="21"/>
          <w:szCs w:val="21"/>
        </w:rPr>
        <w:t xml:space="preserve"> </w:t>
      </w:r>
      <w:r w:rsidR="00A30A15">
        <w:rPr>
          <w:rFonts w:ascii="Georgia" w:hAnsi="Georgia"/>
          <w:sz w:val="21"/>
          <w:szCs w:val="21"/>
        </w:rPr>
        <w:t>«l</w:t>
      </w:r>
      <w:r w:rsidR="00A30A15" w:rsidRPr="00A30A15">
        <w:rPr>
          <w:rFonts w:ascii="Georgia" w:hAnsi="Georgia"/>
          <w:sz w:val="21"/>
          <w:szCs w:val="21"/>
        </w:rPr>
        <w:t>a felicidad que pe</w:t>
      </w:r>
      <w:r w:rsidR="00A30A15">
        <w:rPr>
          <w:rFonts w:ascii="Georgia" w:hAnsi="Georgia"/>
          <w:sz w:val="21"/>
          <w:szCs w:val="21"/>
        </w:rPr>
        <w:t xml:space="preserve">rseguimos no está en un "click" sino que </w:t>
      </w:r>
      <w:r w:rsidR="00A30A15" w:rsidRPr="00A30A15">
        <w:rPr>
          <w:rFonts w:ascii="Georgia" w:hAnsi="Georgia"/>
          <w:sz w:val="21"/>
          <w:szCs w:val="21"/>
        </w:rPr>
        <w:t>está en los cuidados</w:t>
      </w:r>
      <w:r w:rsidR="00A30A15">
        <w:rPr>
          <w:rFonts w:ascii="Georgia" w:hAnsi="Georgia"/>
          <w:sz w:val="21"/>
          <w:szCs w:val="21"/>
        </w:rPr>
        <w:t>».</w:t>
      </w:r>
    </w:p>
    <w:p w14:paraId="434097F6" w14:textId="198F676E" w:rsidR="00156DB5" w:rsidRDefault="00156DB5" w:rsidP="003C16A6">
      <w:pPr>
        <w:spacing w:line="312" w:lineRule="auto"/>
        <w:jc w:val="both"/>
        <w:rPr>
          <w:rFonts w:ascii="Georgia" w:hAnsi="Georgia"/>
          <w:sz w:val="21"/>
          <w:szCs w:val="21"/>
        </w:rPr>
      </w:pPr>
      <w:r>
        <w:rPr>
          <w:rFonts w:ascii="Georgia" w:hAnsi="Georgia"/>
          <w:sz w:val="21"/>
          <w:szCs w:val="21"/>
        </w:rPr>
        <w:t xml:space="preserve">El director de la fundación, </w:t>
      </w:r>
      <w:r w:rsidRPr="00156DB5">
        <w:rPr>
          <w:rFonts w:ascii="Georgia" w:hAnsi="Georgia"/>
          <w:b/>
          <w:sz w:val="21"/>
          <w:szCs w:val="21"/>
        </w:rPr>
        <w:t>Javier Martínez-Fresneda</w:t>
      </w:r>
      <w:r>
        <w:rPr>
          <w:rFonts w:ascii="Georgia" w:hAnsi="Georgia"/>
          <w:sz w:val="21"/>
          <w:szCs w:val="21"/>
        </w:rPr>
        <w:t>, fue el encargado de abrir este encuentro de presentación de NEOS en La Coruña</w:t>
      </w:r>
      <w:r w:rsidR="0095544E">
        <w:rPr>
          <w:rFonts w:ascii="Georgia" w:hAnsi="Georgia"/>
          <w:sz w:val="21"/>
          <w:szCs w:val="21"/>
        </w:rPr>
        <w:t xml:space="preserve">. NEOS </w:t>
      </w:r>
      <w:r w:rsidR="00A02D61">
        <w:rPr>
          <w:rFonts w:ascii="Georgia" w:hAnsi="Georgia"/>
          <w:sz w:val="21"/>
          <w:szCs w:val="21"/>
        </w:rPr>
        <w:t>surge</w:t>
      </w:r>
      <w:r w:rsidR="0095544E">
        <w:rPr>
          <w:rFonts w:ascii="Georgia" w:hAnsi="Georgia"/>
          <w:sz w:val="21"/>
          <w:szCs w:val="21"/>
        </w:rPr>
        <w:t xml:space="preserve"> del diagnóstico de una crisis moral, de principios, de una España que ha perdido el Norte, de Jaime Mayor Oreja, junto al carácter combativo de María San Gil, que anima a la </w:t>
      </w:r>
      <w:r w:rsidR="00A02D61">
        <w:rPr>
          <w:rFonts w:ascii="Georgia" w:hAnsi="Georgia"/>
          <w:sz w:val="21"/>
          <w:szCs w:val="21"/>
        </w:rPr>
        <w:t>socieda</w:t>
      </w:r>
      <w:r w:rsidR="0095544E">
        <w:rPr>
          <w:rFonts w:ascii="Georgia" w:hAnsi="Georgia"/>
          <w:sz w:val="21"/>
          <w:szCs w:val="21"/>
        </w:rPr>
        <w:t>d a actuar</w:t>
      </w:r>
      <w:r w:rsidR="00A02D61">
        <w:rPr>
          <w:rFonts w:ascii="Georgia" w:hAnsi="Georgia"/>
          <w:sz w:val="21"/>
          <w:szCs w:val="21"/>
        </w:rPr>
        <w:t>, porque no todo vale,</w:t>
      </w:r>
      <w:r w:rsidR="0095544E">
        <w:rPr>
          <w:rFonts w:ascii="Georgia" w:hAnsi="Georgia"/>
          <w:sz w:val="21"/>
          <w:szCs w:val="21"/>
        </w:rPr>
        <w:t xml:space="preserve"> con una frase que siempre repite, «que por mí no quede». </w:t>
      </w:r>
      <w:r w:rsidR="00A02D61">
        <w:rPr>
          <w:rFonts w:ascii="Georgia" w:hAnsi="Georgia"/>
          <w:sz w:val="21"/>
          <w:szCs w:val="21"/>
        </w:rPr>
        <w:t>El director de NEOS ha resumido qué es esta fundación «</w:t>
      </w:r>
      <w:r w:rsidR="0095544E">
        <w:rPr>
          <w:rFonts w:ascii="Georgia" w:hAnsi="Georgia"/>
          <w:sz w:val="21"/>
          <w:szCs w:val="21"/>
        </w:rPr>
        <w:t>un movimiento de la sociedad civil que proclama que hay una alternativa mejor, basad</w:t>
      </w:r>
      <w:r w:rsidR="00A02D61">
        <w:rPr>
          <w:rFonts w:ascii="Georgia" w:hAnsi="Georgia"/>
          <w:sz w:val="21"/>
          <w:szCs w:val="21"/>
        </w:rPr>
        <w:t xml:space="preserve">a en </w:t>
      </w:r>
      <w:r w:rsidR="0095544E">
        <w:rPr>
          <w:rFonts w:ascii="Georgia" w:hAnsi="Georgia"/>
          <w:sz w:val="21"/>
          <w:szCs w:val="21"/>
        </w:rPr>
        <w:t>los fundamentos cristianos</w:t>
      </w:r>
      <w:r w:rsidR="00A02D61">
        <w:rPr>
          <w:rFonts w:ascii="Georgia" w:hAnsi="Georgia"/>
          <w:sz w:val="21"/>
          <w:szCs w:val="21"/>
        </w:rPr>
        <w:t>. NEOS, el acrónimo de los puntos cardinales, nace con el propósito de concienciar de todo lo que sucede, de esa pérdida de refe</w:t>
      </w:r>
      <w:r w:rsidR="00221CE6">
        <w:rPr>
          <w:rFonts w:ascii="Georgia" w:hAnsi="Georgia"/>
          <w:sz w:val="21"/>
          <w:szCs w:val="21"/>
        </w:rPr>
        <w:t>re</w:t>
      </w:r>
      <w:r w:rsidR="00A02D61">
        <w:rPr>
          <w:rFonts w:ascii="Georgia" w:hAnsi="Georgia"/>
          <w:sz w:val="21"/>
          <w:szCs w:val="21"/>
        </w:rPr>
        <w:t>ntes, de convencer de que hay una alternativa mejor, de que hay una España mejor, y de movilizar porque debemos ser capaces de defender esa alternativa». Para cerrar</w:t>
      </w:r>
      <w:r w:rsidR="00221CE6">
        <w:rPr>
          <w:rFonts w:ascii="Georgia" w:hAnsi="Georgia"/>
          <w:sz w:val="21"/>
          <w:szCs w:val="21"/>
        </w:rPr>
        <w:t>, Martínez-Fresneda</w:t>
      </w:r>
      <w:r w:rsidR="00A02D61">
        <w:rPr>
          <w:rFonts w:ascii="Georgia" w:hAnsi="Georgia"/>
          <w:sz w:val="21"/>
          <w:szCs w:val="21"/>
        </w:rPr>
        <w:t xml:space="preserve"> ha recordado a todos </w:t>
      </w:r>
      <w:r w:rsidR="00221CE6">
        <w:rPr>
          <w:rFonts w:ascii="Georgia" w:hAnsi="Georgia"/>
          <w:sz w:val="21"/>
          <w:szCs w:val="21"/>
        </w:rPr>
        <w:t xml:space="preserve">los gallegos que han defendido </w:t>
      </w:r>
      <w:r w:rsidR="00A02D61">
        <w:rPr>
          <w:rFonts w:ascii="Georgia" w:hAnsi="Georgia"/>
          <w:sz w:val="21"/>
          <w:szCs w:val="21"/>
        </w:rPr>
        <w:t>la Vida, la Familia como Menéndez Pidal</w:t>
      </w:r>
      <w:r w:rsidR="00221CE6">
        <w:rPr>
          <w:rFonts w:ascii="Georgia" w:hAnsi="Georgia"/>
          <w:sz w:val="21"/>
          <w:szCs w:val="21"/>
        </w:rPr>
        <w:t xml:space="preserve"> o de Salvador de Madariaga</w:t>
      </w:r>
      <w:r w:rsidR="00A02D61">
        <w:rPr>
          <w:rFonts w:ascii="Georgia" w:hAnsi="Georgia"/>
          <w:sz w:val="21"/>
          <w:szCs w:val="21"/>
        </w:rPr>
        <w:t>, la libertad y España como María Pita o la Identidad de Occidente, tan próximos a Santiago</w:t>
      </w:r>
      <w:r w:rsidR="00221CE6">
        <w:rPr>
          <w:rFonts w:ascii="Georgia" w:hAnsi="Georgia"/>
          <w:sz w:val="21"/>
          <w:szCs w:val="21"/>
        </w:rPr>
        <w:t xml:space="preserve">, </w:t>
      </w:r>
      <w:r w:rsidR="00221CE6">
        <w:rPr>
          <w:rFonts w:ascii="Georgia" w:hAnsi="Georgia"/>
          <w:sz w:val="21"/>
          <w:szCs w:val="21"/>
        </w:rPr>
        <w:lastRenderedPageBreak/>
        <w:t>donde se construyó la cristiandad y al Atlántico, que condujo a la mejor construcción de España, la Hispanidad.</w:t>
      </w:r>
    </w:p>
    <w:p w14:paraId="2D07CCEB" w14:textId="77777777" w:rsidR="00792FA3" w:rsidRDefault="00792FA3" w:rsidP="003C16A6">
      <w:pPr>
        <w:spacing w:line="312" w:lineRule="auto"/>
        <w:jc w:val="both"/>
        <w:rPr>
          <w:rFonts w:ascii="Georgia" w:hAnsi="Georgia"/>
          <w:sz w:val="21"/>
          <w:szCs w:val="21"/>
        </w:rPr>
      </w:pPr>
    </w:p>
    <w:p w14:paraId="09BBBE37" w14:textId="77777777" w:rsidR="007E70CF" w:rsidRPr="00C46490" w:rsidRDefault="007E70CF" w:rsidP="007E70CF">
      <w:pPr>
        <w:spacing w:line="312" w:lineRule="auto"/>
        <w:jc w:val="both"/>
        <w:rPr>
          <w:rFonts w:cstheme="minorHAnsi"/>
        </w:rPr>
      </w:pPr>
      <w:r w:rsidRPr="00E61DC8">
        <w:rPr>
          <w:noProof/>
          <w:color w:val="2195D9"/>
          <w:lang w:eastAsia="es-ES"/>
        </w:rPr>
        <mc:AlternateContent>
          <mc:Choice Requires="wps">
            <w:drawing>
              <wp:inline distT="0" distB="0" distL="0" distR="0" wp14:anchorId="734CB84C" wp14:editId="61472508">
                <wp:extent cx="6109200" cy="0"/>
                <wp:effectExtent l="0" t="0" r="0" b="0"/>
                <wp:docPr id="997452637" name="Conector recto 2"/>
                <wp:cNvGraphicFramePr/>
                <a:graphic xmlns:a="http://schemas.openxmlformats.org/drawingml/2006/main">
                  <a:graphicData uri="http://schemas.microsoft.com/office/word/2010/wordprocessingShape">
                    <wps:wsp>
                      <wps:cNvCnPr/>
                      <wps:spPr>
                        <a:xfrm>
                          <a:off x="0" y="0"/>
                          <a:ext cx="6109200" cy="0"/>
                        </a:xfrm>
                        <a:prstGeom prst="line">
                          <a:avLst/>
                        </a:prstGeom>
                        <a:noFill/>
                        <a:ln w="12700" cap="flat" cmpd="sng" algn="ctr">
                          <a:solidFill>
                            <a:srgbClr val="2195D9"/>
                          </a:solidFill>
                          <a:prstDash val="solid"/>
                          <a:miter lim="800000"/>
                        </a:ln>
                        <a:effec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F3D3300" id="Conector recto 2" o:spid="_x0000_s1026" style="visibility:visible;mso-wrap-style:square;mso-left-percent:-10001;mso-top-percent:-10001;mso-position-horizontal:absolute;mso-position-horizontal-relative:char;mso-position-vertical:absolute;mso-position-vertical-relative:line;mso-left-percent:-10001;mso-top-percent:-10001" from="0,0" to="48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" strokecolor="#2195d9" strokeweight="1pt">
                <v:stroke joinstyle="miter"/>
                <w10:anchorlock/>
              </v:line>
            </w:pict>
          </mc:Fallback>
        </mc:AlternateContent>
      </w:r>
    </w:p>
    <w:p w14:paraId="027CFC1B" w14:textId="77777777" w:rsidR="007E70CF" w:rsidRPr="003456AE" w:rsidRDefault="007E70CF" w:rsidP="007E70CF">
      <w:pPr>
        <w:spacing w:line="240" w:lineRule="auto"/>
        <w:jc w:val="both"/>
        <w:rPr>
          <w:rFonts w:cstheme="minorHAnsi"/>
          <w:b/>
          <w:bCs/>
          <w:color w:val="2195D9"/>
          <w:sz w:val="21"/>
          <w:szCs w:val="21"/>
        </w:rPr>
      </w:pPr>
      <w:r w:rsidRPr="003456AE">
        <w:rPr>
          <w:rFonts w:cstheme="minorHAnsi"/>
          <w:b/>
          <w:bCs/>
          <w:color w:val="2195D9"/>
          <w:sz w:val="21"/>
          <w:szCs w:val="21"/>
        </w:rPr>
        <w:t>Sobre NEOS</w:t>
      </w:r>
    </w:p>
    <w:p w14:paraId="0FE04D29" w14:textId="77777777" w:rsidR="007E70CF" w:rsidRPr="000747B3" w:rsidRDefault="007E70CF" w:rsidP="007E70CF">
      <w:pPr>
        <w:spacing w:line="264" w:lineRule="auto"/>
        <w:jc w:val="both"/>
        <w:rPr>
          <w:rFonts w:cstheme="minorHAnsi"/>
          <w:sz w:val="21"/>
          <w:szCs w:val="21"/>
        </w:rPr>
      </w:pPr>
      <w:r w:rsidRPr="000747B3">
        <w:rPr>
          <w:rFonts w:cstheme="minorHAnsi"/>
          <w:sz w:val="21"/>
          <w:szCs w:val="21"/>
        </w:rPr>
        <w:t xml:space="preserve">NEOS es un movimiento de la sociedad civil que defiende la recuperación de los fundamentos del humanismo cristiano como respuesta a una crisis generalizada y una sociedad que ha perdido el rumbo. </w:t>
      </w:r>
    </w:p>
    <w:p w14:paraId="2AFCDDF6" w14:textId="77777777" w:rsidR="007E70CF" w:rsidRPr="000747B3" w:rsidRDefault="007E70CF" w:rsidP="007E70CF">
      <w:pPr>
        <w:spacing w:line="264" w:lineRule="auto"/>
        <w:jc w:val="both"/>
        <w:rPr>
          <w:rFonts w:cstheme="minorHAnsi"/>
          <w:sz w:val="21"/>
          <w:szCs w:val="21"/>
        </w:rPr>
      </w:pPr>
      <w:r w:rsidRPr="000747B3">
        <w:rPr>
          <w:rFonts w:cstheme="minorHAnsi"/>
          <w:sz w:val="21"/>
          <w:szCs w:val="21"/>
        </w:rPr>
        <w:t xml:space="preserve">Por esta razón, el nombre NEOS deriva de las iniciales de los 4 puntos cardinales, y nuestro símbolo es una brújula que marca el rumbo que necesita España. </w:t>
      </w:r>
    </w:p>
    <w:p w14:paraId="41DBFC76" w14:textId="77777777" w:rsidR="007E70CF" w:rsidRPr="003456AE" w:rsidRDefault="007E70CF" w:rsidP="007E70CF">
      <w:pPr>
        <w:spacing w:line="264" w:lineRule="auto"/>
        <w:jc w:val="both"/>
        <w:rPr>
          <w:rFonts w:cstheme="minorHAnsi"/>
          <w:sz w:val="21"/>
          <w:szCs w:val="21"/>
        </w:rPr>
      </w:pPr>
      <w:r w:rsidRPr="000747B3">
        <w:rPr>
          <w:rFonts w:cstheme="minorHAnsi"/>
          <w:sz w:val="21"/>
          <w:szCs w:val="21"/>
        </w:rPr>
        <w:t>El objetivo de NEOS es influir decisivamente en el debate social, cultural y político en España, así como convertirse en punto de referencia de redes nacionales e internacionales que comparten estos mismos valores</w:t>
      </w:r>
    </w:p>
    <w:p w14:paraId="2F710965" w14:textId="77777777" w:rsidR="007E70CF" w:rsidRPr="003456AE" w:rsidRDefault="007E70CF" w:rsidP="007E70CF">
      <w:pPr>
        <w:spacing w:line="312" w:lineRule="auto"/>
        <w:jc w:val="both"/>
        <w:rPr>
          <w:rFonts w:ascii="Georgia" w:hAnsi="Georgia"/>
          <w:sz w:val="21"/>
          <w:szCs w:val="21"/>
        </w:rPr>
      </w:pPr>
      <w:r w:rsidRPr="003456AE">
        <w:rPr>
          <w:noProof/>
          <w:color w:val="2195D9"/>
          <w:sz w:val="21"/>
          <w:szCs w:val="21"/>
          <w:lang w:eastAsia="es-ES"/>
        </w:rPr>
        <mc:AlternateContent>
          <mc:Choice Requires="wps">
            <w:drawing>
              <wp:inline distT="0" distB="0" distL="0" distR="0" wp14:anchorId="016493A1" wp14:editId="0A80344D">
                <wp:extent cx="6109200" cy="0"/>
                <wp:effectExtent l="0" t="0" r="0" b="0"/>
                <wp:docPr id="1837815657" name="Conector recto 2"/>
                <wp:cNvGraphicFramePr/>
                <a:graphic xmlns:a="http://schemas.openxmlformats.org/drawingml/2006/main">
                  <a:graphicData uri="http://schemas.microsoft.com/office/word/2010/wordprocessingShape">
                    <wps:wsp>
                      <wps:cNvCnPr/>
                      <wps:spPr>
                        <a:xfrm>
                          <a:off x="0" y="0"/>
                          <a:ext cx="6109200" cy="0"/>
                        </a:xfrm>
                        <a:prstGeom prst="line">
                          <a:avLst/>
                        </a:prstGeom>
                        <a:noFill/>
                        <a:ln w="12700" cap="flat" cmpd="sng" algn="ctr">
                          <a:solidFill>
                            <a:srgbClr val="2195D9"/>
                          </a:solidFill>
                          <a:prstDash val="solid"/>
                          <a:miter lim="800000"/>
                        </a:ln>
                        <a:effec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384B962" id="Conector recto 2" o:spid="_x0000_s1026" style="visibility:visible;mso-wrap-style:square;mso-left-percent:-10001;mso-top-percent:-10001;mso-position-horizontal:absolute;mso-position-horizontal-relative:char;mso-position-vertical:absolute;mso-position-vertical-relative:line;mso-left-percent:-10001;mso-top-percent:-10001" from="0,0" to="48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" strokecolor="#2195d9" strokeweight="1pt">
                <v:stroke joinstyle="miter"/>
                <w10:anchorlock/>
              </v:line>
            </w:pict>
          </mc:Fallback>
        </mc:AlternateContent>
      </w:r>
    </w:p>
    <w:p w14:paraId="1E8228F5" w14:textId="77777777" w:rsidR="007E70CF" w:rsidRPr="003456AE" w:rsidRDefault="007E70CF" w:rsidP="007E70CF">
      <w:pPr>
        <w:pStyle w:val="Piedepgina"/>
        <w:rPr>
          <w:b/>
          <w:bCs/>
          <w:sz w:val="21"/>
          <w:szCs w:val="21"/>
        </w:rPr>
      </w:pPr>
      <w:r w:rsidRPr="003456AE">
        <w:rPr>
          <w:b/>
          <w:bCs/>
          <w:color w:val="2195D9"/>
          <w:sz w:val="21"/>
          <w:szCs w:val="21"/>
        </w:rPr>
        <w:t>Para más información:</w:t>
      </w:r>
    </w:p>
    <w:p w14:paraId="2EE746BE" w14:textId="6A417A6C" w:rsidR="00F70A5D" w:rsidRPr="003456AE" w:rsidRDefault="00F70A5D" w:rsidP="00F70A5D">
      <w:pPr>
        <w:pStyle w:val="Piedepgina"/>
        <w:rPr>
          <w:sz w:val="21"/>
          <w:szCs w:val="21"/>
        </w:rPr>
      </w:pPr>
      <w:r w:rsidRPr="003456AE">
        <w:rPr>
          <w:b/>
          <w:bCs/>
          <w:sz w:val="21"/>
          <w:szCs w:val="21"/>
        </w:rPr>
        <w:t xml:space="preserve">NEOS </w:t>
      </w:r>
      <w:r>
        <w:rPr>
          <w:b/>
          <w:bCs/>
          <w:sz w:val="21"/>
          <w:szCs w:val="21"/>
        </w:rPr>
        <w:t>La Coruña</w:t>
      </w:r>
      <w:r w:rsidRPr="003456AE">
        <w:rPr>
          <w:sz w:val="21"/>
          <w:szCs w:val="21"/>
        </w:rPr>
        <w:t xml:space="preserve"> · </w:t>
      </w:r>
      <w:r w:rsidR="00910D1D">
        <w:rPr>
          <w:sz w:val="21"/>
          <w:szCs w:val="21"/>
        </w:rPr>
        <w:t>lacoruna</w:t>
      </w:r>
      <w:r w:rsidRPr="003456AE">
        <w:rPr>
          <w:sz w:val="21"/>
          <w:szCs w:val="21"/>
        </w:rPr>
        <w:t>@neosfundacion.es</w:t>
      </w:r>
    </w:p>
    <w:p w14:paraId="36BBBC85" w14:textId="5517CD52" w:rsidR="007E70CF" w:rsidRPr="003456AE" w:rsidRDefault="007E70CF" w:rsidP="007E70CF">
      <w:pPr>
        <w:pStyle w:val="Piedepgina"/>
        <w:rPr>
          <w:sz w:val="21"/>
          <w:szCs w:val="21"/>
        </w:rPr>
      </w:pPr>
      <w:r w:rsidRPr="003456AE">
        <w:rPr>
          <w:b/>
          <w:bCs/>
          <w:sz w:val="21"/>
          <w:szCs w:val="21"/>
        </w:rPr>
        <w:t>NEOS Comunicación</w:t>
      </w:r>
      <w:r w:rsidRPr="003456AE">
        <w:rPr>
          <w:sz w:val="21"/>
          <w:szCs w:val="21"/>
        </w:rPr>
        <w:t xml:space="preserve"> · comunicacion@neosfundacion.es</w:t>
      </w:r>
      <w:r w:rsidR="00F70A5D" w:rsidRPr="003456AE">
        <w:rPr>
          <w:sz w:val="21"/>
          <w:szCs w:val="21"/>
        </w:rPr>
        <w:t xml:space="preserve"> ·</w:t>
      </w:r>
      <w:r w:rsidR="00F70A5D">
        <w:rPr>
          <w:sz w:val="21"/>
          <w:szCs w:val="21"/>
        </w:rPr>
        <w:t xml:space="preserve"> </w:t>
      </w:r>
      <w:r w:rsidRPr="003456AE">
        <w:rPr>
          <w:sz w:val="21"/>
          <w:szCs w:val="21"/>
        </w:rPr>
        <w:t>Marián Casado</w:t>
      </w:r>
      <w:r>
        <w:rPr>
          <w:sz w:val="21"/>
          <w:szCs w:val="21"/>
        </w:rPr>
        <w:t>. D</w:t>
      </w:r>
      <w:r w:rsidR="00F70A5D">
        <w:rPr>
          <w:sz w:val="21"/>
          <w:szCs w:val="21"/>
        </w:rPr>
        <w:t>ra.</w:t>
      </w:r>
      <w:r>
        <w:rPr>
          <w:sz w:val="21"/>
          <w:szCs w:val="21"/>
        </w:rPr>
        <w:t xml:space="preserve"> Comunicación. </w:t>
      </w:r>
      <w:r w:rsidRPr="003456AE">
        <w:rPr>
          <w:sz w:val="21"/>
          <w:szCs w:val="21"/>
        </w:rPr>
        <w:t>T</w:t>
      </w:r>
      <w:r w:rsidR="00290E60">
        <w:rPr>
          <w:sz w:val="21"/>
          <w:szCs w:val="21"/>
        </w:rPr>
        <w:t>el</w:t>
      </w:r>
      <w:r>
        <w:rPr>
          <w:sz w:val="21"/>
          <w:szCs w:val="21"/>
        </w:rPr>
        <w:t>.</w:t>
      </w:r>
      <w:r w:rsidRPr="003456AE">
        <w:rPr>
          <w:sz w:val="21"/>
          <w:szCs w:val="21"/>
        </w:rPr>
        <w:t>: 607 356 820</w:t>
      </w:r>
    </w:p>
    <w:p w14:paraId="5B3C00C0" w14:textId="77777777" w:rsidR="007E70CF" w:rsidRPr="003456AE" w:rsidRDefault="007E70CF" w:rsidP="007E70CF">
      <w:pPr>
        <w:pStyle w:val="Piedepgina"/>
        <w:rPr>
          <w:sz w:val="21"/>
          <w:szCs w:val="21"/>
        </w:rPr>
      </w:pPr>
    </w:p>
    <w:p w14:paraId="27F5ACB4" w14:textId="77777777" w:rsidR="007E70CF" w:rsidRPr="003456AE" w:rsidRDefault="007E70CF" w:rsidP="007E70CF">
      <w:pPr>
        <w:pStyle w:val="Piedepgina"/>
        <w:rPr>
          <w:b/>
          <w:bCs/>
          <w:sz w:val="21"/>
          <w:szCs w:val="21"/>
        </w:rPr>
      </w:pPr>
      <w:r w:rsidRPr="003456AE">
        <w:rPr>
          <w:b/>
          <w:bCs/>
          <w:color w:val="2195D9"/>
          <w:sz w:val="21"/>
          <w:szCs w:val="21"/>
        </w:rPr>
        <w:t>Síguenos en nuestra página web y en nuestras redes sociales:</w:t>
      </w:r>
    </w:p>
    <w:p w14:paraId="16EF3EE6" w14:textId="7DAB8ADA" w:rsidR="007E70CF" w:rsidRPr="00AC4865" w:rsidRDefault="0063551E" w:rsidP="007E70CF">
      <w:pPr>
        <w:pStyle w:val="Piedepgina"/>
        <w:rPr>
          <w:sz w:val="21"/>
          <w:szCs w:val="21"/>
          <w:lang w:val="en-US"/>
        </w:rPr>
      </w:pPr>
      <w:hyperlink r:id="rId8" w:history="1">
        <w:r w:rsidR="007E70CF" w:rsidRPr="005C5F3E">
          <w:rPr>
            <w:rStyle w:val="Hipervnculo"/>
            <w:sz w:val="21"/>
            <w:szCs w:val="21"/>
            <w:lang w:val="en-US"/>
          </w:rPr>
          <w:t>www.neosfundacion.es</w:t>
        </w:r>
      </w:hyperlink>
      <w:r w:rsidR="007E70CF" w:rsidRPr="00AC4865">
        <w:rPr>
          <w:sz w:val="21"/>
          <w:szCs w:val="21"/>
          <w:lang w:val="en-US"/>
        </w:rPr>
        <w:t xml:space="preserve"> · </w:t>
      </w:r>
      <w:hyperlink r:id="rId9" w:history="1">
        <w:r w:rsidR="007E70CF" w:rsidRPr="00AC4865">
          <w:rPr>
            <w:rStyle w:val="Hipervnculo"/>
            <w:sz w:val="21"/>
            <w:szCs w:val="21"/>
            <w:lang w:val="en-US"/>
          </w:rPr>
          <w:t>Instagram</w:t>
        </w:r>
      </w:hyperlink>
      <w:r w:rsidR="007E70CF" w:rsidRPr="00AC4865">
        <w:rPr>
          <w:sz w:val="21"/>
          <w:szCs w:val="21"/>
          <w:lang w:val="en-US"/>
        </w:rPr>
        <w:t xml:space="preserve"> · </w:t>
      </w:r>
      <w:hyperlink r:id="rId10" w:history="1">
        <w:r w:rsidR="007E70CF" w:rsidRPr="00AC4865">
          <w:rPr>
            <w:rStyle w:val="Hipervnculo"/>
            <w:sz w:val="21"/>
            <w:szCs w:val="21"/>
            <w:lang w:val="en-US"/>
          </w:rPr>
          <w:t>X</w:t>
        </w:r>
      </w:hyperlink>
      <w:r w:rsidR="007E70CF" w:rsidRPr="00AC4865">
        <w:rPr>
          <w:sz w:val="21"/>
          <w:szCs w:val="21"/>
          <w:lang w:val="en-US"/>
        </w:rPr>
        <w:t xml:space="preserve"> · </w:t>
      </w:r>
      <w:hyperlink r:id="rId11" w:history="1">
        <w:r w:rsidR="007E70CF" w:rsidRPr="00AC4865">
          <w:rPr>
            <w:rStyle w:val="Hipervnculo"/>
            <w:sz w:val="21"/>
            <w:szCs w:val="21"/>
            <w:lang w:val="en-US"/>
          </w:rPr>
          <w:t>Facebook</w:t>
        </w:r>
      </w:hyperlink>
      <w:r w:rsidR="007E70CF" w:rsidRPr="00AC4865">
        <w:rPr>
          <w:sz w:val="21"/>
          <w:szCs w:val="21"/>
          <w:lang w:val="en-US"/>
        </w:rPr>
        <w:t xml:space="preserve"> · </w:t>
      </w:r>
      <w:hyperlink r:id="rId12" w:history="1">
        <w:r w:rsidR="007E70CF" w:rsidRPr="00AC4865">
          <w:rPr>
            <w:rStyle w:val="Hipervnculo"/>
            <w:sz w:val="21"/>
            <w:szCs w:val="21"/>
            <w:lang w:val="en-US"/>
          </w:rPr>
          <w:t>Youtube</w:t>
        </w:r>
      </w:hyperlink>
      <w:r w:rsidR="007E70CF" w:rsidRPr="00AC4865">
        <w:rPr>
          <w:sz w:val="21"/>
          <w:szCs w:val="21"/>
          <w:lang w:val="en-US"/>
        </w:rPr>
        <w:t xml:space="preserve"> · </w:t>
      </w:r>
      <w:hyperlink r:id="rId13" w:history="1">
        <w:r w:rsidR="00290E60">
          <w:rPr>
            <w:rStyle w:val="Hipervnculo"/>
            <w:sz w:val="21"/>
            <w:szCs w:val="21"/>
            <w:lang w:val="en-US"/>
          </w:rPr>
          <w:t>LinkedI</w:t>
        </w:r>
        <w:r w:rsidR="007E70CF" w:rsidRPr="00AC4865">
          <w:rPr>
            <w:rStyle w:val="Hipervnculo"/>
            <w:sz w:val="21"/>
            <w:szCs w:val="21"/>
            <w:lang w:val="en-US"/>
          </w:rPr>
          <w:t>n</w:t>
        </w:r>
      </w:hyperlink>
    </w:p>
    <w:p w14:paraId="6DAFAF17" w14:textId="77777777" w:rsidR="00792FA3" w:rsidRPr="007E70CF" w:rsidRDefault="00792FA3" w:rsidP="00A43735">
      <w:pPr>
        <w:jc w:val="both"/>
        <w:rPr>
          <w:rFonts w:ascii="Georgia" w:hAnsi="Georgia"/>
          <w:sz w:val="21"/>
          <w:szCs w:val="21"/>
          <w:lang w:val="en-US"/>
        </w:rPr>
      </w:pPr>
    </w:p>
    <w:p w14:paraId="26F55985" w14:textId="7E7FAA2C" w:rsidR="005E2A0D" w:rsidRPr="008047F7" w:rsidRDefault="005E2A0D" w:rsidP="00A43735">
      <w:pPr>
        <w:rPr>
          <w:lang w:val="en-US"/>
        </w:rPr>
      </w:pPr>
    </w:p>
    <w:sectPr w:rsidR="005E2A0D" w:rsidRPr="008047F7" w:rsidSect="00020514">
      <w:headerReference w:type="default" r:id="rId14"/>
      <w:footerReference w:type="default" r:id="rId15"/>
      <w:type w:val="continuous"/>
      <w:pgSz w:w="11906" w:h="16838"/>
      <w:pgMar w:top="3403" w:right="1133" w:bottom="1276" w:left="1134" w:header="1135"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C71A6" w14:textId="77777777" w:rsidR="0063551E" w:rsidRDefault="0063551E" w:rsidP="00BC62B3">
      <w:pPr>
        <w:spacing w:after="0" w:line="240" w:lineRule="auto"/>
      </w:pPr>
      <w:r>
        <w:separator/>
      </w:r>
    </w:p>
  </w:endnote>
  <w:endnote w:type="continuationSeparator" w:id="0">
    <w:p w14:paraId="3D75D6C9" w14:textId="77777777" w:rsidR="0063551E" w:rsidRDefault="0063551E" w:rsidP="00BC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8C80" w14:textId="77777777" w:rsidR="009D60A5" w:rsidRDefault="009D60A5" w:rsidP="008D0487">
    <w:pPr>
      <w:pStyle w:val="Piedepgina"/>
    </w:pPr>
  </w:p>
  <w:p w14:paraId="27C1E457" w14:textId="0B8B737F" w:rsidR="009D60A5" w:rsidRPr="002D65C7" w:rsidRDefault="008047F7" w:rsidP="008D0487">
    <w:pPr>
      <w:pStyle w:val="Piedepgina"/>
      <w:jc w:val="right"/>
      <w:rPr>
        <w:sz w:val="24"/>
        <w:szCs w:val="24"/>
      </w:rPr>
    </w:pPr>
    <w:r w:rsidRPr="00E61DC8">
      <w:rPr>
        <w:color w:val="2195D9"/>
        <w:sz w:val="24"/>
        <w:szCs w:val="24"/>
      </w:rPr>
      <w:fldChar w:fldCharType="begin"/>
    </w:r>
    <w:r w:rsidRPr="00E61DC8">
      <w:rPr>
        <w:color w:val="2195D9"/>
        <w:sz w:val="24"/>
        <w:szCs w:val="24"/>
      </w:rPr>
      <w:instrText>PAGE   \* MERGEFORMAT</w:instrText>
    </w:r>
    <w:r w:rsidRPr="00E61DC8">
      <w:rPr>
        <w:color w:val="2195D9"/>
        <w:sz w:val="24"/>
        <w:szCs w:val="24"/>
      </w:rPr>
      <w:fldChar w:fldCharType="separate"/>
    </w:r>
    <w:r w:rsidR="00B8346E">
      <w:rPr>
        <w:noProof/>
        <w:color w:val="2195D9"/>
        <w:sz w:val="24"/>
        <w:szCs w:val="24"/>
      </w:rPr>
      <w:t>2</w:t>
    </w:r>
    <w:r w:rsidRPr="00E61DC8">
      <w:rPr>
        <w:color w:val="2195D9"/>
        <w:sz w:val="24"/>
        <w:szCs w:val="24"/>
      </w:rPr>
      <w:fldChar w:fldCharType="end"/>
    </w:r>
  </w:p>
  <w:p w14:paraId="5461AF47" w14:textId="77777777" w:rsidR="009D60A5" w:rsidRDefault="009D60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82499" w14:textId="77777777" w:rsidR="0063551E" w:rsidRDefault="0063551E" w:rsidP="00BC62B3">
      <w:pPr>
        <w:spacing w:after="0" w:line="240" w:lineRule="auto"/>
      </w:pPr>
      <w:r>
        <w:separator/>
      </w:r>
    </w:p>
  </w:footnote>
  <w:footnote w:type="continuationSeparator" w:id="0">
    <w:p w14:paraId="1E305C11" w14:textId="77777777" w:rsidR="0063551E" w:rsidRDefault="0063551E" w:rsidP="00BC6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0671" w14:textId="77777777" w:rsidR="008828CE" w:rsidRDefault="00C345DD" w:rsidP="00C87BE0">
    <w:pPr>
      <w:pStyle w:val="Encabezado"/>
      <w:ind w:left="3261"/>
    </w:pPr>
    <w:r w:rsidRPr="008828CE">
      <w:rPr>
        <w:noProof/>
        <w:sz w:val="48"/>
        <w:szCs w:val="48"/>
        <w:lang w:eastAsia="es-ES"/>
      </w:rPr>
      <w:drawing>
        <wp:anchor distT="0" distB="0" distL="114300" distR="114300" simplePos="0" relativeHeight="251660288" behindDoc="1" locked="0" layoutInCell="1" allowOverlap="1" wp14:anchorId="0C7C04E5" wp14:editId="0CD4814A">
          <wp:simplePos x="0" y="0"/>
          <wp:positionH relativeFrom="column">
            <wp:posOffset>-770473</wp:posOffset>
          </wp:positionH>
          <wp:positionV relativeFrom="page">
            <wp:posOffset>16510</wp:posOffset>
          </wp:positionV>
          <wp:extent cx="7541895" cy="10666730"/>
          <wp:effectExtent l="0" t="0" r="1905" b="1270"/>
          <wp:wrapNone/>
          <wp:docPr id="20295833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92006" name="Imagen 1167092006"/>
                  <pic:cNvPicPr/>
                </pic:nvPicPr>
                <pic:blipFill>
                  <a:blip r:embed="rId1">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p>
  <w:p w14:paraId="45B4F936" w14:textId="77777777" w:rsidR="00BC62B3" w:rsidRPr="00C76A78" w:rsidRDefault="008047F7" w:rsidP="00C87BE0">
    <w:pPr>
      <w:pStyle w:val="Encabezado"/>
      <w:ind w:left="3261"/>
      <w:rPr>
        <w:b/>
        <w:bCs/>
        <w:color w:val="2195D9"/>
        <w:sz w:val="48"/>
        <w:szCs w:val="48"/>
      </w:rPr>
    </w:pPr>
    <w:r>
      <w:rPr>
        <w:b/>
        <w:bCs/>
        <w:color w:val="2195D9"/>
        <w:sz w:val="48"/>
        <w:szCs w:val="48"/>
      </w:rPr>
      <w:t>NOTA DE PRENSA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77C21"/>
    <w:multiLevelType w:val="hybridMultilevel"/>
    <w:tmpl w:val="8EBA0F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802F5C"/>
    <w:multiLevelType w:val="hybridMultilevel"/>
    <w:tmpl w:val="1B027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35"/>
    <w:rsid w:val="00020514"/>
    <w:rsid w:val="000233A9"/>
    <w:rsid w:val="0006578E"/>
    <w:rsid w:val="000731A7"/>
    <w:rsid w:val="00116EF1"/>
    <w:rsid w:val="00140C15"/>
    <w:rsid w:val="00156DB5"/>
    <w:rsid w:val="00174997"/>
    <w:rsid w:val="00181F0D"/>
    <w:rsid w:val="001A4C62"/>
    <w:rsid w:val="00221CE6"/>
    <w:rsid w:val="00273665"/>
    <w:rsid w:val="00290E60"/>
    <w:rsid w:val="002D65C7"/>
    <w:rsid w:val="002F17D3"/>
    <w:rsid w:val="00330EDD"/>
    <w:rsid w:val="003730B2"/>
    <w:rsid w:val="00390F83"/>
    <w:rsid w:val="003A744B"/>
    <w:rsid w:val="003B3B0F"/>
    <w:rsid w:val="003C16A6"/>
    <w:rsid w:val="003F2B65"/>
    <w:rsid w:val="00450211"/>
    <w:rsid w:val="004673F3"/>
    <w:rsid w:val="004E5C36"/>
    <w:rsid w:val="0051685F"/>
    <w:rsid w:val="0052235E"/>
    <w:rsid w:val="00522A17"/>
    <w:rsid w:val="00537F0F"/>
    <w:rsid w:val="00577376"/>
    <w:rsid w:val="00577974"/>
    <w:rsid w:val="00584620"/>
    <w:rsid w:val="00593CE3"/>
    <w:rsid w:val="005A1212"/>
    <w:rsid w:val="005C0C70"/>
    <w:rsid w:val="005C6468"/>
    <w:rsid w:val="005E2A0D"/>
    <w:rsid w:val="0062165B"/>
    <w:rsid w:val="0063551E"/>
    <w:rsid w:val="006453B3"/>
    <w:rsid w:val="00746307"/>
    <w:rsid w:val="00792FA3"/>
    <w:rsid w:val="007A30BD"/>
    <w:rsid w:val="007B0005"/>
    <w:rsid w:val="007D0014"/>
    <w:rsid w:val="007E70CF"/>
    <w:rsid w:val="008047F7"/>
    <w:rsid w:val="00822E17"/>
    <w:rsid w:val="00843895"/>
    <w:rsid w:val="008828CE"/>
    <w:rsid w:val="008B2058"/>
    <w:rsid w:val="008C3114"/>
    <w:rsid w:val="008C5815"/>
    <w:rsid w:val="008C7EC7"/>
    <w:rsid w:val="008E3BA2"/>
    <w:rsid w:val="00910D1D"/>
    <w:rsid w:val="00914A47"/>
    <w:rsid w:val="0092444B"/>
    <w:rsid w:val="0092589D"/>
    <w:rsid w:val="0095544E"/>
    <w:rsid w:val="009D60A5"/>
    <w:rsid w:val="00A02D61"/>
    <w:rsid w:val="00A30A15"/>
    <w:rsid w:val="00A43735"/>
    <w:rsid w:val="00A50DFA"/>
    <w:rsid w:val="00A8404A"/>
    <w:rsid w:val="00AB3C9A"/>
    <w:rsid w:val="00B40C1C"/>
    <w:rsid w:val="00B76864"/>
    <w:rsid w:val="00B8346E"/>
    <w:rsid w:val="00BA1610"/>
    <w:rsid w:val="00BA57C4"/>
    <w:rsid w:val="00BC62B3"/>
    <w:rsid w:val="00BE1C4A"/>
    <w:rsid w:val="00C205E5"/>
    <w:rsid w:val="00C207D3"/>
    <w:rsid w:val="00C27CEA"/>
    <w:rsid w:val="00C345DD"/>
    <w:rsid w:val="00C36D83"/>
    <w:rsid w:val="00C44612"/>
    <w:rsid w:val="00C76A78"/>
    <w:rsid w:val="00C81520"/>
    <w:rsid w:val="00CF2B37"/>
    <w:rsid w:val="00D46000"/>
    <w:rsid w:val="00DA69E7"/>
    <w:rsid w:val="00DD76D9"/>
    <w:rsid w:val="00E61DC8"/>
    <w:rsid w:val="00E8266A"/>
    <w:rsid w:val="00E879D4"/>
    <w:rsid w:val="00EC6E86"/>
    <w:rsid w:val="00F01C7A"/>
    <w:rsid w:val="00F2480F"/>
    <w:rsid w:val="00F70A5D"/>
    <w:rsid w:val="00F92B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41B90"/>
  <w15:chartTrackingRefBased/>
  <w15:docId w15:val="{6666FDB9-2935-42BD-B03F-3DB85013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7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62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62B3"/>
  </w:style>
  <w:style w:type="paragraph" w:styleId="Piedepgina">
    <w:name w:val="footer"/>
    <w:basedOn w:val="Normal"/>
    <w:link w:val="PiedepginaCar"/>
    <w:uiPriority w:val="99"/>
    <w:unhideWhenUsed/>
    <w:rsid w:val="00BC62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62B3"/>
  </w:style>
  <w:style w:type="character" w:styleId="Hipervnculo">
    <w:name w:val="Hyperlink"/>
    <w:basedOn w:val="Fuentedeprrafopredeter"/>
    <w:uiPriority w:val="99"/>
    <w:unhideWhenUsed/>
    <w:rsid w:val="000233A9"/>
    <w:rPr>
      <w:color w:val="0563C1" w:themeColor="hyperlink"/>
      <w:u w:val="single"/>
    </w:rPr>
  </w:style>
  <w:style w:type="character" w:customStyle="1" w:styleId="Mencinsinresolver1">
    <w:name w:val="Mención sin resolver1"/>
    <w:basedOn w:val="Fuentedeprrafopredeter"/>
    <w:uiPriority w:val="99"/>
    <w:semiHidden/>
    <w:unhideWhenUsed/>
    <w:rsid w:val="000233A9"/>
    <w:rPr>
      <w:color w:val="605E5C"/>
      <w:shd w:val="clear" w:color="auto" w:fill="E1DFDD"/>
    </w:rPr>
  </w:style>
  <w:style w:type="paragraph" w:styleId="Prrafodelista">
    <w:name w:val="List Paragraph"/>
    <w:basedOn w:val="Normal"/>
    <w:uiPriority w:val="34"/>
    <w:qFormat/>
    <w:rsid w:val="00A43735"/>
    <w:pPr>
      <w:ind w:left="720"/>
      <w:contextualSpacing/>
    </w:pPr>
  </w:style>
  <w:style w:type="paragraph" w:styleId="Revisin">
    <w:name w:val="Revision"/>
    <w:hidden/>
    <w:uiPriority w:val="99"/>
    <w:semiHidden/>
    <w:rsid w:val="00C36D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osfundacion.es" TargetMode="External"/><Relationship Id="rId13" Type="http://schemas.openxmlformats.org/officeDocument/2006/relationships/hyperlink" Target="https://www.linkedin.com/company/neos-e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dmLXaVxdJF-qkcH77lPq9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EOSe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witter.com/NEOS_esp" TargetMode="External"/><Relationship Id="rId4" Type="http://schemas.openxmlformats.org/officeDocument/2006/relationships/settings" Target="settings.xml"/><Relationship Id="rId9" Type="http://schemas.openxmlformats.org/officeDocument/2006/relationships/hyperlink" Target="https://www.instagram.com/NEOS_es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sado\Desktop\Plantillas\Documentos%20de%20comunicaci&#243;n\NEOS%20Plantilla%20Comunicado%20ok.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419F7-1A4C-4552-A94B-2E073E13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NEOS Plantilla Comunicado ok</Template>
  <TotalTime>1</TotalTime>
  <Pages>3</Pages>
  <Words>1156</Words>
  <Characters>6361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mcasado</dc:creator>
  <cp:keywords/>
  <dc:description/>
  <cp:lastModifiedBy>marian casado</cp:lastModifiedBy>
  <cp:revision>2</cp:revision>
  <dcterms:created xsi:type="dcterms:W3CDTF">2025-03-26T20:35:00Z</dcterms:created>
  <dcterms:modified xsi:type="dcterms:W3CDTF">2025-03-26T20:35:00Z</dcterms:modified>
</cp:coreProperties>
</file>